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185"/>
        <w:gridCol w:w="2445"/>
      </w:tblGrid>
      <w:tr w:rsidR="00536437" w:rsidRPr="003D2D55" w:rsidTr="003D2D55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:rsidR="00536437" w:rsidRPr="003D2D55" w:rsidRDefault="00536437" w:rsidP="00536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LESSON PLAN Ref:</w:t>
            </w:r>
          </w:p>
        </w:tc>
        <w:bookmarkStart w:id="0" w:name="txtLesson_Ref"/>
        <w:tc>
          <w:tcPr>
            <w:tcW w:w="2340" w:type="dxa"/>
            <w:shd w:val="clear" w:color="auto" w:fill="auto"/>
            <w:vAlign w:val="center"/>
          </w:tcPr>
          <w:p w:rsidR="00536437" w:rsidRPr="003D2D55" w:rsidRDefault="00536437" w:rsidP="00D814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Lesson_Ref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363B9">
              <w:rPr>
                <w:rFonts w:ascii="Arial" w:hAnsi="Arial" w:cs="Arial"/>
                <w:b/>
                <w:sz w:val="20"/>
                <w:szCs w:val="20"/>
              </w:rPr>
              <w:t>NATEF TASK A0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85" w:type="dxa"/>
            <w:shd w:val="clear" w:color="auto" w:fill="auto"/>
            <w:vAlign w:val="center"/>
          </w:tcPr>
          <w:p w:rsidR="00536437" w:rsidRPr="003D2D55" w:rsidRDefault="00536437" w:rsidP="00536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Course Ref:</w:t>
            </w:r>
          </w:p>
        </w:tc>
        <w:bookmarkStart w:id="1" w:name="txtCourse_Ref"/>
        <w:tc>
          <w:tcPr>
            <w:tcW w:w="2445" w:type="dxa"/>
            <w:shd w:val="clear" w:color="auto" w:fill="auto"/>
            <w:vAlign w:val="center"/>
          </w:tcPr>
          <w:p w:rsidR="00536437" w:rsidRPr="003D2D55" w:rsidRDefault="00536437" w:rsidP="00A70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Course_Ref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04D1">
              <w:rPr>
                <w:rFonts w:ascii="Arial" w:hAnsi="Arial" w:cs="Arial"/>
                <w:b/>
                <w:noProof/>
                <w:sz w:val="20"/>
                <w:szCs w:val="20"/>
              </w:rPr>
              <w:t>SUPPLEMENTAL TASKS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536437" w:rsidRPr="00F622E9" w:rsidRDefault="0053643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185"/>
        <w:gridCol w:w="2445"/>
      </w:tblGrid>
      <w:tr w:rsidR="00846E14" w:rsidRPr="003D2D55" w:rsidTr="003D2D55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:rsidR="00846E14" w:rsidRPr="003D2D55" w:rsidRDefault="00846E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Subject / Course</w:t>
            </w:r>
            <w:r w:rsidR="00EE6A7B"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970" w:type="dxa"/>
            <w:gridSpan w:val="3"/>
            <w:shd w:val="clear" w:color="auto" w:fill="auto"/>
            <w:vAlign w:val="center"/>
          </w:tcPr>
          <w:p w:rsidR="00846E14" w:rsidRPr="003D2D55" w:rsidRDefault="00461304" w:rsidP="00A70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Subjec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04D1">
              <w:rPr>
                <w:rFonts w:ascii="Arial" w:hAnsi="Arial" w:cs="Arial"/>
                <w:b/>
                <w:sz w:val="20"/>
                <w:szCs w:val="20"/>
              </w:rPr>
              <w:t xml:space="preserve">Automotive Service Technology 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6E14" w:rsidRPr="003D2D55" w:rsidTr="003D2D55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:rsidR="00846E14" w:rsidRPr="003D2D55" w:rsidRDefault="00846E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Topic</w:t>
            </w:r>
            <w:r w:rsidR="00EE6A7B"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bookmarkStart w:id="2" w:name="txtTopic"/>
        <w:tc>
          <w:tcPr>
            <w:tcW w:w="6970" w:type="dxa"/>
            <w:gridSpan w:val="3"/>
            <w:shd w:val="clear" w:color="auto" w:fill="auto"/>
            <w:vAlign w:val="center"/>
          </w:tcPr>
          <w:p w:rsidR="00846E14" w:rsidRPr="003D2D55" w:rsidRDefault="00461304" w:rsidP="00A70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Topic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04D1">
              <w:rPr>
                <w:rFonts w:ascii="Arial" w:hAnsi="Arial" w:cs="Arial"/>
                <w:b/>
                <w:sz w:val="20"/>
                <w:szCs w:val="20"/>
              </w:rPr>
              <w:t>PREPARE VEHICLE FOR SERVICE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846E14" w:rsidRPr="003D2D55" w:rsidTr="003D2D55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:rsidR="00846E14" w:rsidRPr="003D2D55" w:rsidRDefault="00846E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Lesson Title</w:t>
            </w:r>
            <w:r w:rsidR="00EE6A7B" w:rsidRPr="003D2D5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bookmarkStart w:id="3" w:name="txtTitle"/>
        <w:tc>
          <w:tcPr>
            <w:tcW w:w="6970" w:type="dxa"/>
            <w:gridSpan w:val="3"/>
            <w:shd w:val="clear" w:color="auto" w:fill="auto"/>
            <w:vAlign w:val="center"/>
          </w:tcPr>
          <w:p w:rsidR="00846E14" w:rsidRPr="003D2D55" w:rsidRDefault="00461304" w:rsidP="00A70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Titl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04D1" w:rsidRPr="00A704D1">
              <w:rPr>
                <w:rFonts w:ascii="Arial" w:hAnsi="Arial" w:cs="Arial"/>
                <w:b/>
                <w:noProof/>
                <w:sz w:val="20"/>
                <w:szCs w:val="20"/>
              </w:rPr>
              <w:t>USING REPAIR/WORK ORDERS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B72D50" w:rsidRPr="003D2D55" w:rsidTr="003D2D55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:rsidR="00B72D50" w:rsidRPr="003D2D55" w:rsidRDefault="00B72D50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Level:</w:t>
            </w:r>
          </w:p>
        </w:tc>
        <w:bookmarkStart w:id="4" w:name="txtLevel"/>
        <w:tc>
          <w:tcPr>
            <w:tcW w:w="2340" w:type="dxa"/>
            <w:shd w:val="clear" w:color="auto" w:fill="auto"/>
            <w:vAlign w:val="center"/>
          </w:tcPr>
          <w:p w:rsidR="00B72D50" w:rsidRPr="003D2D55" w:rsidRDefault="00461304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Level"/>
                  <w:enabled/>
                  <w:calcOnExit w:val="0"/>
                  <w:ddList>
                    <w:result w:val="1"/>
                    <w:listEntry w:val="Select Level &gt;&gt;"/>
                    <w:listEntry w:val="Beginner"/>
                    <w:listEntry w:val="Intermediate"/>
                    <w:listEntry w:val="Advanced"/>
                  </w:ddList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7C734A">
              <w:rPr>
                <w:rFonts w:ascii="Arial" w:hAnsi="Arial" w:cs="Arial"/>
                <w:b/>
                <w:sz w:val="20"/>
                <w:szCs w:val="20"/>
              </w:rPr>
            </w:r>
            <w:r w:rsidR="007C73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85" w:type="dxa"/>
            <w:shd w:val="clear" w:color="auto" w:fill="auto"/>
            <w:vAlign w:val="center"/>
          </w:tcPr>
          <w:p w:rsidR="00B72D50" w:rsidRPr="003D2D55" w:rsidRDefault="00B72D50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Lesson Duration:</w:t>
            </w:r>
          </w:p>
        </w:tc>
        <w:bookmarkStart w:id="5" w:name="txtDuration"/>
        <w:tc>
          <w:tcPr>
            <w:tcW w:w="2445" w:type="dxa"/>
            <w:shd w:val="clear" w:color="auto" w:fill="auto"/>
            <w:vAlign w:val="center"/>
          </w:tcPr>
          <w:p w:rsidR="00B72D50" w:rsidRPr="003D2D55" w:rsidRDefault="00461304" w:rsidP="00A70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xtDuration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04D1">
              <w:rPr>
                <w:rFonts w:ascii="Arial" w:hAnsi="Arial" w:cs="Arial"/>
                <w:b/>
                <w:noProof/>
                <w:sz w:val="20"/>
                <w:szCs w:val="20"/>
              </w:rPr>
              <w:t>1.0hr</w:t>
            </w:r>
            <w:r w:rsidRPr="003D2D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463BBC" w:rsidRPr="00F622E9" w:rsidRDefault="00463BB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63BBC" w:rsidRPr="003D2D55" w:rsidTr="003D2D55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463BBC" w:rsidRPr="003D2D55" w:rsidRDefault="00463B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Lesson Objectives:</w:t>
            </w:r>
          </w:p>
        </w:tc>
      </w:tr>
      <w:bookmarkStart w:id="6" w:name="txtObjectives"/>
      <w:tr w:rsidR="00463BBC" w:rsidRPr="003D2D55" w:rsidTr="003D2D55">
        <w:trPr>
          <w:trHeight w:val="1418"/>
        </w:trPr>
        <w:tc>
          <w:tcPr>
            <w:tcW w:w="9778" w:type="dxa"/>
            <w:shd w:val="clear" w:color="auto" w:fill="auto"/>
          </w:tcPr>
          <w:p w:rsidR="00AC2848" w:rsidRPr="00AC2848" w:rsidRDefault="00E71A26" w:rsidP="00AC284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3D2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xtObjectives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sz w:val="20"/>
                <w:szCs w:val="20"/>
              </w:rPr>
            </w:r>
            <w:r w:rsidRPr="003D2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2848" w:rsidRPr="00AC2848">
              <w:rPr>
                <w:rFonts w:ascii="Arial" w:hAnsi="Arial" w:cs="Arial"/>
                <w:noProof/>
                <w:sz w:val="20"/>
                <w:szCs w:val="20"/>
              </w:rPr>
              <w:t>1. Identify information needed and the service requested on a repair order.</w:t>
            </w:r>
            <w:r w:rsidR="00AC2848"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AC2848"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  <w:p w:rsidR="00AC2848" w:rsidRPr="00AC2848" w:rsidRDefault="00AC2848" w:rsidP="00AC284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AC2848">
              <w:rPr>
                <w:rFonts w:ascii="Arial" w:hAnsi="Arial" w:cs="Arial"/>
                <w:noProof/>
                <w:sz w:val="20"/>
                <w:szCs w:val="20"/>
              </w:rPr>
              <w:t>2. Identify purpose and demonstrate proper use of fender covers, mats.</w:t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  <w:p w:rsidR="00AC2848" w:rsidRPr="00AC2848" w:rsidRDefault="00AC2848" w:rsidP="00AC284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AC2848">
              <w:rPr>
                <w:rFonts w:ascii="Arial" w:hAnsi="Arial" w:cs="Arial"/>
                <w:noProof/>
                <w:sz w:val="20"/>
                <w:szCs w:val="20"/>
              </w:rPr>
              <w:t>3. Demonstrate use of the three Cs (concern, cause, and correction).</w:t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  <w:p w:rsidR="00AC2848" w:rsidRPr="00AC2848" w:rsidRDefault="00AC2848" w:rsidP="00AC284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AC2848">
              <w:rPr>
                <w:rFonts w:ascii="Arial" w:hAnsi="Arial" w:cs="Arial"/>
                <w:noProof/>
                <w:sz w:val="20"/>
                <w:szCs w:val="20"/>
              </w:rPr>
              <w:t>4. Review vehicle service history.</w:t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  <w:p w:rsidR="00463BBC" w:rsidRPr="003D2D55" w:rsidRDefault="00AC2848" w:rsidP="00AC284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C2848">
              <w:rPr>
                <w:rFonts w:ascii="Arial" w:hAnsi="Arial" w:cs="Arial"/>
                <w:noProof/>
                <w:sz w:val="20"/>
                <w:szCs w:val="20"/>
              </w:rPr>
              <w:t>5. Complete work order to include customer information, vehicle identifying information, customer concern, related service history, cause, and correction.</w:t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AC284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E71A26" w:rsidRPr="003D2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463BBC" w:rsidRPr="00F622E9" w:rsidRDefault="00463BB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63BBC" w:rsidRPr="003D2D55" w:rsidTr="003D2D55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463BBC" w:rsidRPr="003D2D55" w:rsidRDefault="00536437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 w:rsidR="00463BBC" w:rsidRPr="003D2D55">
              <w:rPr>
                <w:rFonts w:ascii="Arial" w:hAnsi="Arial" w:cs="Arial"/>
                <w:b/>
                <w:sz w:val="20"/>
                <w:szCs w:val="20"/>
              </w:rPr>
              <w:t>Tasks / Actions:</w:t>
            </w:r>
          </w:p>
        </w:tc>
      </w:tr>
      <w:bookmarkStart w:id="7" w:name="txtTasks"/>
      <w:tr w:rsidR="00463BBC" w:rsidRPr="003D2D55" w:rsidTr="003D2D55">
        <w:trPr>
          <w:trHeight w:val="2835"/>
        </w:trPr>
        <w:tc>
          <w:tcPr>
            <w:tcW w:w="9778" w:type="dxa"/>
            <w:shd w:val="clear" w:color="auto" w:fill="auto"/>
          </w:tcPr>
          <w:p w:rsidR="009D05B8" w:rsidRPr="009D05B8" w:rsidRDefault="00E71A26" w:rsidP="009D05B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3D2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xtTasks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sz w:val="20"/>
                <w:szCs w:val="20"/>
              </w:rPr>
            </w:r>
            <w:r w:rsidRPr="003D2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" w:name="_GoBack"/>
            <w:bookmarkEnd w:id="8"/>
            <w:r w:rsidR="002611EB">
              <w:rPr>
                <w:rFonts w:ascii="Arial" w:hAnsi="Arial" w:cs="Arial"/>
                <w:noProof/>
                <w:sz w:val="20"/>
                <w:szCs w:val="20"/>
              </w:rPr>
              <w:t>Students are to demonstrate the use of a repair/work order as a communication tool and a legal document.</w:t>
            </w:r>
            <w:r w:rsidR="009D05B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9D05B8" w:rsidRPr="009D05B8" w:rsidRDefault="009D05B8" w:rsidP="009D05B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9D05B8">
              <w:rPr>
                <w:rFonts w:ascii="Arial" w:hAnsi="Arial" w:cs="Arial"/>
                <w:noProof/>
                <w:sz w:val="20"/>
                <w:szCs w:val="20"/>
              </w:rPr>
              <w:t>. Have students get the VIN from their assigned vehicle. Using manuals or other resources, have students look up the data given by the VIN. Grade the information for correctne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ss.</w:t>
            </w:r>
          </w:p>
          <w:p w:rsidR="009D05B8" w:rsidRPr="009D05B8" w:rsidRDefault="009D05B8" w:rsidP="009D05B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9D05B8">
              <w:rPr>
                <w:rFonts w:ascii="Arial" w:hAnsi="Arial" w:cs="Arial"/>
                <w:noProof/>
                <w:sz w:val="20"/>
                <w:szCs w:val="20"/>
              </w:rPr>
              <w:t>. Create "Real World" scenarios that students can use to practice the 3C's</w:t>
            </w:r>
          </w:p>
          <w:p w:rsidR="002363B9" w:rsidRDefault="009D05B8" w:rsidP="009D05B8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9D05B8">
              <w:rPr>
                <w:rFonts w:ascii="Arial" w:hAnsi="Arial" w:cs="Arial"/>
                <w:noProof/>
                <w:sz w:val="20"/>
                <w:szCs w:val="20"/>
              </w:rPr>
              <w:t>.  Have students interview other teachers and/or students in the school about "Concerns" with their vehicles.</w:t>
            </w:r>
          </w:p>
          <w:p w:rsidR="00463BBC" w:rsidRPr="003D2D55" w:rsidRDefault="002363B9" w:rsidP="002363B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JOB SHEET: Students Complete Job Sheet A01 Using a Repair/Work Order</w:t>
            </w:r>
            <w:r w:rsidR="009D05B8" w:rsidRPr="009D05B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71A26" w:rsidRPr="003D2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463BBC" w:rsidRPr="00F622E9" w:rsidRDefault="00463BB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63BBC" w:rsidRPr="003D2D55" w:rsidTr="003D2D55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463BBC" w:rsidRPr="003D2D55" w:rsidRDefault="00463BBC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Materials / Equipment:</w:t>
            </w:r>
          </w:p>
        </w:tc>
      </w:tr>
      <w:bookmarkStart w:id="9" w:name="txtMaterials"/>
      <w:tr w:rsidR="00463BBC" w:rsidRPr="003D2D55" w:rsidTr="003D2D55">
        <w:trPr>
          <w:trHeight w:val="1418"/>
        </w:trPr>
        <w:tc>
          <w:tcPr>
            <w:tcW w:w="9778" w:type="dxa"/>
            <w:shd w:val="clear" w:color="auto" w:fill="auto"/>
          </w:tcPr>
          <w:p w:rsidR="00373987" w:rsidRDefault="00E71A26" w:rsidP="00373987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3D2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xtMaterials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sz w:val="20"/>
                <w:szCs w:val="20"/>
              </w:rPr>
            </w:r>
            <w:r w:rsidRPr="003D2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98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73987">
              <w:rPr>
                <w:rFonts w:ascii="Arial" w:hAnsi="Arial" w:cs="Arial"/>
                <w:noProof/>
                <w:sz w:val="20"/>
                <w:szCs w:val="20"/>
              </w:rPr>
              <w:t>Repair/Work Order: Blank copies for the students to practice using.</w:t>
            </w:r>
          </w:p>
          <w:p w:rsidR="00373987" w:rsidRDefault="00373987" w:rsidP="00373987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 Electronic Service Information; ALLDATA, Shop Key.</w:t>
            </w:r>
          </w:p>
          <w:p w:rsidR="00463BBC" w:rsidRPr="003D2D55" w:rsidRDefault="00373987" w:rsidP="0037398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3. Actual Examples of repair orders from various repair facilities.  </w:t>
            </w:r>
            <w:r w:rsidR="00E71A26" w:rsidRPr="003D2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200AC0" w:rsidRPr="00F622E9" w:rsidRDefault="00200AC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00AC0" w:rsidRPr="003D2D55" w:rsidTr="003D2D55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200AC0" w:rsidRPr="003D2D55" w:rsidRDefault="00200AC0" w:rsidP="004613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References:</w:t>
            </w:r>
          </w:p>
        </w:tc>
      </w:tr>
      <w:bookmarkStart w:id="10" w:name="txtReferences"/>
      <w:tr w:rsidR="00200AC0" w:rsidRPr="003D2D55" w:rsidTr="003D2D55">
        <w:trPr>
          <w:trHeight w:val="1304"/>
        </w:trPr>
        <w:tc>
          <w:tcPr>
            <w:tcW w:w="9778" w:type="dxa"/>
            <w:shd w:val="clear" w:color="auto" w:fill="auto"/>
          </w:tcPr>
          <w:p w:rsidR="00373987" w:rsidRDefault="00E71A26" w:rsidP="00373987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3D2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xtReferences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sz w:val="20"/>
                <w:szCs w:val="20"/>
              </w:rPr>
            </w:r>
            <w:r w:rsidRPr="003D2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98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73987" w:rsidRPr="00373987">
              <w:rPr>
                <w:rFonts w:ascii="Arial" w:hAnsi="Arial" w:cs="Arial"/>
                <w:noProof/>
                <w:sz w:val="20"/>
                <w:szCs w:val="20"/>
              </w:rPr>
              <w:t>Provide students with a sample work order and several examples of prices and percentages to calculate.</w:t>
            </w:r>
          </w:p>
          <w:p w:rsidR="00200AC0" w:rsidRPr="003D2D55" w:rsidRDefault="009D05B8" w:rsidP="0023707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373987">
              <w:rPr>
                <w:rFonts w:ascii="Arial" w:hAnsi="Arial" w:cs="Arial"/>
                <w:noProof/>
                <w:sz w:val="20"/>
                <w:szCs w:val="20"/>
              </w:rPr>
              <w:t xml:space="preserve">. Reference the 3 C's Concern, Cause, &amp; Correction. </w:t>
            </w:r>
            <w:r w:rsidR="00E71A26" w:rsidRPr="003D2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9141AC" w:rsidRPr="009141AC" w:rsidRDefault="009141A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11B23" w:rsidRPr="003D2D55" w:rsidTr="003D2D55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711B23" w:rsidRPr="003D2D55" w:rsidRDefault="00711B23" w:rsidP="00625CC7">
            <w:pPr>
              <w:rPr>
                <w:rFonts w:ascii="Arial" w:hAnsi="Arial" w:cs="Arial"/>
                <w:sz w:val="20"/>
                <w:szCs w:val="20"/>
              </w:rPr>
            </w:pPr>
            <w:r w:rsidRPr="003D2D55">
              <w:rPr>
                <w:rFonts w:ascii="Arial" w:hAnsi="Arial" w:cs="Arial"/>
                <w:b/>
                <w:sz w:val="20"/>
                <w:szCs w:val="20"/>
              </w:rPr>
              <w:t>Take Home Tasks:</w:t>
            </w:r>
          </w:p>
        </w:tc>
      </w:tr>
      <w:bookmarkStart w:id="11" w:name="txtHome_Tasks"/>
      <w:tr w:rsidR="00711B23" w:rsidRPr="003D2D55" w:rsidTr="003D2D55">
        <w:trPr>
          <w:trHeight w:val="1304"/>
        </w:trPr>
        <w:tc>
          <w:tcPr>
            <w:tcW w:w="9778" w:type="dxa"/>
            <w:shd w:val="clear" w:color="auto" w:fill="auto"/>
          </w:tcPr>
          <w:p w:rsidR="002611EB" w:rsidRDefault="00E71A26" w:rsidP="002611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2D55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xtHome_Tasks"/>
                  <w:enabled/>
                  <w:calcOnExit w:val="0"/>
                  <w:textInput/>
                </w:ffData>
              </w:fldChar>
            </w:r>
            <w:r w:rsidRPr="003D2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2D55">
              <w:rPr>
                <w:rFonts w:ascii="Arial" w:hAnsi="Arial" w:cs="Arial"/>
                <w:sz w:val="20"/>
                <w:szCs w:val="20"/>
              </w:rPr>
            </w:r>
            <w:r w:rsidRPr="003D2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398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73987" w:rsidRPr="00373987">
              <w:rPr>
                <w:rFonts w:ascii="Arial" w:hAnsi="Arial" w:cs="Arial"/>
                <w:sz w:val="20"/>
                <w:szCs w:val="20"/>
              </w:rPr>
              <w:t>Have students get the VIN from their vehicle or their parent's vehicle.</w:t>
            </w:r>
          </w:p>
          <w:p w:rsidR="002611EB" w:rsidRDefault="002611EB" w:rsidP="002611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Have students interview their parents, neighbors, etc about their vehicle concerns.</w:t>
            </w:r>
          </w:p>
          <w:p w:rsidR="00711B23" w:rsidRPr="003D2D55" w:rsidRDefault="002611EB" w:rsidP="002611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Students can visit/shadow  a local repair facility and observe the customer service operation.</w:t>
            </w:r>
            <w:r w:rsidR="00E71A26" w:rsidRPr="003D2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1A26" w:rsidRPr="003D2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1A26" w:rsidRPr="003D2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1A26" w:rsidRPr="003D2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1A26" w:rsidRPr="003D2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1A26" w:rsidRPr="003D2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90190B" w:rsidRPr="00F622E9" w:rsidRDefault="0090190B" w:rsidP="00711B23">
      <w:pPr>
        <w:pStyle w:val="Footer"/>
        <w:spacing w:before="240"/>
        <w:rPr>
          <w:rFonts w:ascii="Arial" w:hAnsi="Arial" w:cs="Arial"/>
          <w:sz w:val="20"/>
          <w:szCs w:val="20"/>
          <w:lang w:val="en-GB"/>
        </w:rPr>
      </w:pPr>
    </w:p>
    <w:sectPr w:rsidR="0090190B" w:rsidRPr="00F622E9" w:rsidSect="00F622E9">
      <w:headerReference w:type="default" r:id="rId7"/>
      <w:footerReference w:type="default" r:id="rId8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4A" w:rsidRDefault="007C734A">
      <w:r>
        <w:separator/>
      </w:r>
    </w:p>
  </w:endnote>
  <w:endnote w:type="continuationSeparator" w:id="0">
    <w:p w:rsidR="007C734A" w:rsidRDefault="007C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2808"/>
      <w:gridCol w:w="2880"/>
      <w:gridCol w:w="2045"/>
      <w:gridCol w:w="2045"/>
    </w:tblGrid>
    <w:tr w:rsidR="00F622E9" w:rsidRPr="003D2D55" w:rsidTr="003D2D55">
      <w:trPr>
        <w:trHeight w:val="284"/>
      </w:trPr>
      <w:tc>
        <w:tcPr>
          <w:tcW w:w="2808" w:type="dxa"/>
          <w:shd w:val="clear" w:color="auto" w:fill="auto"/>
          <w:vAlign w:val="center"/>
        </w:tcPr>
        <w:p w:rsidR="00F622E9" w:rsidRPr="003D2D55" w:rsidRDefault="00F622E9" w:rsidP="003D2D55">
          <w:pPr>
            <w:pStyle w:val="Footer"/>
            <w:jc w:val="center"/>
            <w:rPr>
              <w:rFonts w:ascii="Arial" w:hAnsi="Arial" w:cs="Arial"/>
              <w:color w:val="C0C0C0"/>
              <w:sz w:val="14"/>
              <w:szCs w:val="14"/>
              <w:lang w:val="en-GB"/>
            </w:rPr>
          </w:pP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t>LPT_WORD_01 – Lesson Plan Template</w:t>
          </w:r>
        </w:p>
      </w:tc>
      <w:tc>
        <w:tcPr>
          <w:tcW w:w="2880" w:type="dxa"/>
          <w:shd w:val="clear" w:color="auto" w:fill="auto"/>
          <w:vAlign w:val="center"/>
        </w:tcPr>
        <w:p w:rsidR="00F622E9" w:rsidRPr="003D2D55" w:rsidRDefault="00F622E9" w:rsidP="003D2D55">
          <w:pPr>
            <w:pStyle w:val="Footer"/>
            <w:jc w:val="center"/>
            <w:rPr>
              <w:rFonts w:ascii="Arial" w:hAnsi="Arial" w:cs="Arial"/>
              <w:color w:val="C0C0C0"/>
              <w:sz w:val="14"/>
              <w:szCs w:val="14"/>
              <w:lang w:val="en-GB"/>
            </w:rPr>
          </w:pP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t>Template last amended: 29/07/2009</w:t>
          </w:r>
        </w:p>
      </w:tc>
      <w:tc>
        <w:tcPr>
          <w:tcW w:w="2045" w:type="dxa"/>
          <w:shd w:val="clear" w:color="auto" w:fill="auto"/>
          <w:vAlign w:val="center"/>
        </w:tcPr>
        <w:p w:rsidR="00F622E9" w:rsidRPr="003D2D55" w:rsidRDefault="00F622E9" w:rsidP="003D2D55">
          <w:pPr>
            <w:pStyle w:val="Footer"/>
            <w:jc w:val="right"/>
            <w:rPr>
              <w:rFonts w:ascii="Arial" w:hAnsi="Arial" w:cs="Arial"/>
              <w:color w:val="C0C0C0"/>
              <w:sz w:val="14"/>
              <w:szCs w:val="14"/>
              <w:lang w:val="en-GB"/>
            </w:rPr>
          </w:pP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t xml:space="preserve">Amended by: </w:t>
          </w: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fldChar w:fldCharType="begin"/>
          </w: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instrText xml:space="preserve"> AUTHOR   \* MERGEFORMAT </w:instrText>
          </w: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fldChar w:fldCharType="separate"/>
          </w:r>
          <w:r w:rsidR="00862B10" w:rsidRPr="003D2D55">
            <w:rPr>
              <w:rFonts w:ascii="Arial" w:hAnsi="Arial" w:cs="Arial"/>
              <w:noProof/>
              <w:color w:val="C0C0C0"/>
              <w:sz w:val="14"/>
              <w:szCs w:val="14"/>
              <w:lang w:val="en-GB"/>
            </w:rPr>
            <w:t>FCPS</w:t>
          </w: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fldChar w:fldCharType="end"/>
          </w:r>
        </w:p>
      </w:tc>
      <w:tc>
        <w:tcPr>
          <w:tcW w:w="2045" w:type="dxa"/>
          <w:shd w:val="clear" w:color="auto" w:fill="auto"/>
          <w:vAlign w:val="center"/>
        </w:tcPr>
        <w:p w:rsidR="00F622E9" w:rsidRPr="003D2D55" w:rsidRDefault="00F622E9" w:rsidP="003D2D55">
          <w:pPr>
            <w:pStyle w:val="Footer"/>
            <w:jc w:val="right"/>
            <w:rPr>
              <w:rFonts w:ascii="Arial" w:hAnsi="Arial" w:cs="Arial"/>
              <w:color w:val="C0C0C0"/>
              <w:sz w:val="14"/>
              <w:szCs w:val="14"/>
              <w:lang w:val="en-GB"/>
            </w:rPr>
          </w:pPr>
          <w:r w:rsidRPr="003D2D55">
            <w:rPr>
              <w:rFonts w:ascii="Arial" w:hAnsi="Arial" w:cs="Arial"/>
              <w:color w:val="C0C0C0"/>
              <w:sz w:val="14"/>
              <w:szCs w:val="14"/>
              <w:lang w:val="en-GB"/>
            </w:rPr>
            <w:t>class-templates.com</w:t>
          </w:r>
        </w:p>
      </w:tc>
    </w:tr>
  </w:tbl>
  <w:p w:rsidR="00A31FD7" w:rsidRPr="00711B23" w:rsidRDefault="00A31FD7" w:rsidP="008B3D5F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4A" w:rsidRDefault="007C734A">
      <w:r>
        <w:separator/>
      </w:r>
    </w:p>
  </w:footnote>
  <w:footnote w:type="continuationSeparator" w:id="0">
    <w:p w:rsidR="007C734A" w:rsidRDefault="007C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8"/>
    </w:tblGrid>
    <w:tr w:rsidR="00F622E9" w:rsidRPr="003D2D55" w:rsidTr="003D2D55">
      <w:trPr>
        <w:trHeight w:val="397"/>
        <w:jc w:val="center"/>
      </w:trPr>
      <w:tc>
        <w:tcPr>
          <w:tcW w:w="9778" w:type="dxa"/>
          <w:shd w:val="clear" w:color="auto" w:fill="auto"/>
          <w:vAlign w:val="center"/>
        </w:tcPr>
        <w:p w:rsidR="00F622E9" w:rsidRPr="003D2D55" w:rsidRDefault="00F622E9" w:rsidP="003D2D5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2D55">
            <w:rPr>
              <w:rFonts w:ascii="Arial" w:hAnsi="Arial" w:cs="Arial"/>
              <w:b/>
              <w:sz w:val="20"/>
              <w:szCs w:val="20"/>
            </w:rPr>
            <w:t>LESSON PLAN TEMPLATE</w:t>
          </w:r>
        </w:p>
      </w:tc>
    </w:tr>
  </w:tbl>
  <w:p w:rsidR="00F622E9" w:rsidRDefault="00F622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10"/>
    <w:rsid w:val="000C757F"/>
    <w:rsid w:val="00104FE1"/>
    <w:rsid w:val="00123992"/>
    <w:rsid w:val="001613C4"/>
    <w:rsid w:val="00166309"/>
    <w:rsid w:val="00200AC0"/>
    <w:rsid w:val="002363B9"/>
    <w:rsid w:val="00236D3A"/>
    <w:rsid w:val="00237070"/>
    <w:rsid w:val="002611EB"/>
    <w:rsid w:val="002857B8"/>
    <w:rsid w:val="002B5ABB"/>
    <w:rsid w:val="002D731E"/>
    <w:rsid w:val="00327B22"/>
    <w:rsid w:val="00373987"/>
    <w:rsid w:val="00375835"/>
    <w:rsid w:val="003C7457"/>
    <w:rsid w:val="003D2D55"/>
    <w:rsid w:val="004127B9"/>
    <w:rsid w:val="004134D5"/>
    <w:rsid w:val="00443C4C"/>
    <w:rsid w:val="00461304"/>
    <w:rsid w:val="0046328B"/>
    <w:rsid w:val="00463621"/>
    <w:rsid w:val="00463BBC"/>
    <w:rsid w:val="004A0941"/>
    <w:rsid w:val="004B2117"/>
    <w:rsid w:val="00536437"/>
    <w:rsid w:val="00572F29"/>
    <w:rsid w:val="005C7623"/>
    <w:rsid w:val="005D77C0"/>
    <w:rsid w:val="00602EA9"/>
    <w:rsid w:val="00625CC7"/>
    <w:rsid w:val="00690881"/>
    <w:rsid w:val="00693DAF"/>
    <w:rsid w:val="00711B23"/>
    <w:rsid w:val="00765FA5"/>
    <w:rsid w:val="007C734A"/>
    <w:rsid w:val="00800AB1"/>
    <w:rsid w:val="00846E14"/>
    <w:rsid w:val="00862B10"/>
    <w:rsid w:val="0086647C"/>
    <w:rsid w:val="00870320"/>
    <w:rsid w:val="008833C2"/>
    <w:rsid w:val="008B3D5F"/>
    <w:rsid w:val="008D4BA0"/>
    <w:rsid w:val="0090190B"/>
    <w:rsid w:val="0090233C"/>
    <w:rsid w:val="009141AC"/>
    <w:rsid w:val="00967120"/>
    <w:rsid w:val="009C0948"/>
    <w:rsid w:val="009D05B8"/>
    <w:rsid w:val="009D31D3"/>
    <w:rsid w:val="00A07942"/>
    <w:rsid w:val="00A13283"/>
    <w:rsid w:val="00A31FD7"/>
    <w:rsid w:val="00A704D1"/>
    <w:rsid w:val="00AC2848"/>
    <w:rsid w:val="00AD4CE2"/>
    <w:rsid w:val="00B72D50"/>
    <w:rsid w:val="00BF0B2C"/>
    <w:rsid w:val="00C22292"/>
    <w:rsid w:val="00C52F18"/>
    <w:rsid w:val="00C76040"/>
    <w:rsid w:val="00CC596B"/>
    <w:rsid w:val="00D73C0B"/>
    <w:rsid w:val="00D814D6"/>
    <w:rsid w:val="00DF61A7"/>
    <w:rsid w:val="00E13415"/>
    <w:rsid w:val="00E71A26"/>
    <w:rsid w:val="00EB440B"/>
    <w:rsid w:val="00EE6A7B"/>
    <w:rsid w:val="00F308A8"/>
    <w:rsid w:val="00F622E9"/>
    <w:rsid w:val="00FD16E7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731E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D731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84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3992"/>
    <w:rPr>
      <w:color w:val="0000FF"/>
      <w:u w:val="single"/>
    </w:rPr>
  </w:style>
  <w:style w:type="character" w:styleId="PageNumber">
    <w:name w:val="page number"/>
    <w:basedOn w:val="DefaultParagraphFont"/>
    <w:rsid w:val="002B5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731E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D731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84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3992"/>
    <w:rPr>
      <w:color w:val="0000FF"/>
      <w:u w:val="single"/>
    </w:rPr>
  </w:style>
  <w:style w:type="character" w:styleId="PageNumber">
    <w:name w:val="page number"/>
    <w:basedOn w:val="DefaultParagraphFont"/>
    <w:rsid w:val="002B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.Wilfong\AppData\Local\Temp\Temp1_lpt_word_01-lesson_plan_template.zip\LPT_WORD_01%20-%20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LPT_WORD_01 - Lesson Plan Template</Template>
  <TotalTime>29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www.class-templates.com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subject>Planning a Lesson</dc:subject>
  <dc:creator>FCPS</dc:creator>
  <cp:keywords>blank lesson plan</cp:keywords>
  <cp:lastModifiedBy>FCPS</cp:lastModifiedBy>
  <cp:revision>12</cp:revision>
  <dcterms:created xsi:type="dcterms:W3CDTF">2015-07-26T13:17:00Z</dcterms:created>
  <dcterms:modified xsi:type="dcterms:W3CDTF">2016-05-10T00:06:00Z</dcterms:modified>
  <cp:category>Lesson Plans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www.class-templates.com</vt:lpwstr>
  </property>
  <property fmtid="{D5CDD505-2E9C-101B-9397-08002B2CF9AE}" pid="3" name="Date completed">
    <vt:filetime>2009-07-19T22:00:00Z</vt:filetime>
  </property>
  <property fmtid="{D5CDD505-2E9C-101B-9397-08002B2CF9AE}" pid="4" name="Document number">
    <vt:i4>101</vt:i4>
  </property>
</Properties>
</file>